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3B" w:rsidRPr="00A421EE" w:rsidRDefault="00E304B3" w:rsidP="00E304B3">
      <w:pPr>
        <w:jc w:val="center"/>
        <w:rPr>
          <w:b/>
        </w:rPr>
      </w:pPr>
      <w:r w:rsidRPr="00A421EE">
        <w:rPr>
          <w:b/>
        </w:rPr>
        <w:t>АДМИНИСТРАЦИЯ ГИЛЕВСКОГО СЕЛЬСОВЕТА</w:t>
      </w:r>
    </w:p>
    <w:p w:rsidR="00E304B3" w:rsidRDefault="00E304B3" w:rsidP="00E304B3">
      <w:pPr>
        <w:jc w:val="center"/>
        <w:rPr>
          <w:b/>
        </w:rPr>
      </w:pPr>
      <w:r w:rsidRPr="00A421EE">
        <w:rPr>
          <w:b/>
        </w:rPr>
        <w:t>ИСКИТИМСКОГО РАЙОНА НОВОСИБИРСКОЙ ОБЛАСТИ</w:t>
      </w:r>
    </w:p>
    <w:p w:rsidR="00A421EE" w:rsidRDefault="00A421EE" w:rsidP="00E304B3">
      <w:pPr>
        <w:jc w:val="center"/>
        <w:rPr>
          <w:b/>
        </w:rPr>
      </w:pPr>
    </w:p>
    <w:p w:rsidR="00A421EE" w:rsidRDefault="00A421EE" w:rsidP="00E304B3">
      <w:pPr>
        <w:jc w:val="center"/>
        <w:rPr>
          <w:b/>
        </w:rPr>
      </w:pPr>
    </w:p>
    <w:p w:rsidR="00A421EE" w:rsidRDefault="00A421EE" w:rsidP="00E304B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421EE" w:rsidRDefault="00A421EE" w:rsidP="00E304B3">
      <w:pPr>
        <w:jc w:val="center"/>
        <w:rPr>
          <w:b/>
          <w:sz w:val="36"/>
          <w:szCs w:val="36"/>
        </w:rPr>
      </w:pPr>
    </w:p>
    <w:p w:rsidR="00A421EE" w:rsidRDefault="00A421EE" w:rsidP="00E304B3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476"/>
        <w:gridCol w:w="567"/>
        <w:gridCol w:w="1276"/>
      </w:tblGrid>
      <w:tr w:rsidR="0091209E" w:rsidTr="00B63D93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1209E" w:rsidRPr="00E2118C" w:rsidRDefault="00E313D7" w:rsidP="00E30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29.04.2019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209E" w:rsidRPr="00E2118C" w:rsidRDefault="0091209E" w:rsidP="00E304B3">
            <w:pPr>
              <w:jc w:val="center"/>
              <w:rPr>
                <w:szCs w:val="28"/>
              </w:rPr>
            </w:pPr>
            <w:r w:rsidRPr="00E2118C">
              <w:rPr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1209E" w:rsidRPr="00E2118C" w:rsidRDefault="00E313D7" w:rsidP="00E30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bookmarkStart w:id="0" w:name="_GoBack"/>
            <w:bookmarkEnd w:id="0"/>
          </w:p>
        </w:tc>
      </w:tr>
    </w:tbl>
    <w:p w:rsidR="00A421EE" w:rsidRDefault="00B63D93" w:rsidP="00E304B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Новолокти</w:t>
      </w:r>
    </w:p>
    <w:p w:rsidR="00B63D93" w:rsidRDefault="00B63D93" w:rsidP="00E304B3">
      <w:pPr>
        <w:jc w:val="center"/>
        <w:rPr>
          <w:sz w:val="24"/>
          <w:szCs w:val="24"/>
        </w:rPr>
      </w:pPr>
    </w:p>
    <w:p w:rsidR="00B63D93" w:rsidRDefault="00B63D93" w:rsidP="00E304B3">
      <w:pPr>
        <w:jc w:val="center"/>
        <w:rPr>
          <w:sz w:val="24"/>
          <w:szCs w:val="24"/>
        </w:rPr>
      </w:pPr>
    </w:p>
    <w:p w:rsidR="00B63D93" w:rsidRDefault="00B63D93" w:rsidP="00E304B3">
      <w:pPr>
        <w:jc w:val="center"/>
        <w:rPr>
          <w:sz w:val="24"/>
          <w:szCs w:val="24"/>
        </w:rPr>
      </w:pPr>
    </w:p>
    <w:p w:rsidR="00EE75E7" w:rsidRDefault="00EE75E7" w:rsidP="00EE75E7">
      <w:pPr>
        <w:pStyle w:val="Default"/>
      </w:pPr>
    </w:p>
    <w:p w:rsidR="00EE75E7" w:rsidRDefault="00EE75E7" w:rsidP="00EE75E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Об установлении </w:t>
      </w:r>
      <w:proofErr w:type="gramStart"/>
      <w:r>
        <w:rPr>
          <w:sz w:val="23"/>
          <w:szCs w:val="23"/>
        </w:rPr>
        <w:t>особого</w:t>
      </w:r>
      <w:proofErr w:type="gramEnd"/>
      <w:r>
        <w:rPr>
          <w:sz w:val="23"/>
          <w:szCs w:val="23"/>
        </w:rPr>
        <w:t xml:space="preserve"> противопожарного </w:t>
      </w:r>
    </w:p>
    <w:p w:rsidR="00EE75E7" w:rsidRDefault="00EE75E7" w:rsidP="00EE75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периода на территории </w:t>
      </w:r>
      <w:r w:rsidR="004742C2">
        <w:rPr>
          <w:sz w:val="23"/>
          <w:szCs w:val="23"/>
        </w:rPr>
        <w:t>Гиле</w:t>
      </w:r>
      <w:r>
        <w:rPr>
          <w:sz w:val="23"/>
          <w:szCs w:val="23"/>
        </w:rPr>
        <w:t xml:space="preserve">вского сельсовета </w:t>
      </w:r>
    </w:p>
    <w:p w:rsidR="00A11DBB" w:rsidRDefault="00EE75E7" w:rsidP="00EE75E7">
      <w:pPr>
        <w:jc w:val="both"/>
        <w:rPr>
          <w:sz w:val="24"/>
          <w:szCs w:val="24"/>
        </w:rPr>
      </w:pPr>
      <w:r>
        <w:rPr>
          <w:sz w:val="23"/>
          <w:szCs w:val="23"/>
        </w:rPr>
        <w:t>Искитимского района</w:t>
      </w:r>
    </w:p>
    <w:p w:rsidR="00A11DBB" w:rsidRDefault="00A11DBB" w:rsidP="00B63D93">
      <w:pPr>
        <w:jc w:val="both"/>
        <w:rPr>
          <w:sz w:val="24"/>
          <w:szCs w:val="24"/>
        </w:rPr>
      </w:pPr>
    </w:p>
    <w:p w:rsidR="00A11DBB" w:rsidRDefault="00E2118C" w:rsidP="00A11DBB">
      <w:pPr>
        <w:ind w:firstLine="567"/>
        <w:jc w:val="both"/>
        <w:rPr>
          <w:szCs w:val="28"/>
        </w:rPr>
      </w:pPr>
      <w:r w:rsidRPr="00E2118C">
        <w:rPr>
          <w:rFonts w:eastAsia="Times New Roman" w:cs="Times New Roman CYR"/>
          <w:color w:val="000000"/>
          <w:kern w:val="0"/>
          <w:szCs w:val="28"/>
          <w:lang w:eastAsia="ru-RU"/>
        </w:rPr>
        <w:t>В целях организации качественной и эффективной работы по минимизации риска возникновения пожаров по причине неосторожного обращения с огнем, в том числе при сжигании мусора, природных пожаров и защите населенных пунктов и объектов экономики от перехода на них природных пожаров</w:t>
      </w:r>
      <w:r w:rsidR="00A11DBB">
        <w:rPr>
          <w:szCs w:val="28"/>
        </w:rPr>
        <w:t>, администрация Гилевского сельсовета</w:t>
      </w:r>
    </w:p>
    <w:p w:rsidR="00A11DBB" w:rsidRDefault="00A11DBB" w:rsidP="00A11DBB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811ACF" w:rsidRPr="00E976D7" w:rsidRDefault="00811ACF" w:rsidP="00934405">
      <w:pPr>
        <w:ind w:firstLine="567"/>
        <w:jc w:val="both"/>
        <w:rPr>
          <w:szCs w:val="28"/>
        </w:rPr>
      </w:pPr>
      <w:r w:rsidRPr="00E976D7">
        <w:rPr>
          <w:szCs w:val="28"/>
        </w:rPr>
        <w:t xml:space="preserve">1. Установить на территории </w:t>
      </w:r>
      <w:r w:rsidR="0063268E" w:rsidRPr="00E976D7">
        <w:rPr>
          <w:szCs w:val="28"/>
        </w:rPr>
        <w:t>Гиле</w:t>
      </w:r>
      <w:r w:rsidRPr="00E976D7">
        <w:rPr>
          <w:szCs w:val="28"/>
        </w:rPr>
        <w:t xml:space="preserve">вского сельсовета Искитимского района особый противопожарный режим с </w:t>
      </w:r>
      <w:r w:rsidR="0063268E" w:rsidRPr="00E976D7">
        <w:rPr>
          <w:szCs w:val="28"/>
        </w:rPr>
        <w:t>01.05.2019г.</w:t>
      </w:r>
      <w:r w:rsidR="00CE7D36">
        <w:rPr>
          <w:szCs w:val="28"/>
        </w:rPr>
        <w:t xml:space="preserve"> по 12</w:t>
      </w:r>
      <w:r w:rsidR="0063268E" w:rsidRPr="00E976D7">
        <w:rPr>
          <w:szCs w:val="28"/>
        </w:rPr>
        <w:t>.05.2019г.</w:t>
      </w:r>
    </w:p>
    <w:p w:rsidR="00B25A3A" w:rsidRPr="00E976D7" w:rsidRDefault="00B25A3A" w:rsidP="00EE75E7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976D7">
        <w:rPr>
          <w:rFonts w:eastAsia="Times New Roman" w:cs="Times New Roman CYR"/>
          <w:color w:val="000000"/>
          <w:kern w:val="0"/>
          <w:szCs w:val="28"/>
          <w:lang w:eastAsia="ru-RU"/>
        </w:rPr>
        <w:t>Ввести запрет на применение открытого огня и ограничению посещения лесов гражданами.</w:t>
      </w:r>
    </w:p>
    <w:p w:rsidR="0063268E" w:rsidRPr="00E976D7" w:rsidRDefault="0063268E" w:rsidP="00EE75E7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На период действия особого противопожарного режима, о</w:t>
      </w:r>
      <w:r w:rsidR="004742C2" w:rsidRPr="00E976D7">
        <w:rPr>
          <w:szCs w:val="28"/>
        </w:rPr>
        <w:t>беспечить дополнительные меры</w:t>
      </w:r>
      <w:r w:rsidRPr="00E976D7">
        <w:rPr>
          <w:szCs w:val="28"/>
        </w:rPr>
        <w:t>:</w:t>
      </w:r>
    </w:p>
    <w:p w:rsidR="0063268E" w:rsidRPr="00E976D7" w:rsidRDefault="0063268E" w:rsidP="004742C2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принять дополнительные меры, препятствующие распространению природных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63268E" w:rsidRPr="00E976D7" w:rsidRDefault="00590C55" w:rsidP="00763288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организовать</w:t>
      </w:r>
      <w:r w:rsidR="0063268E" w:rsidRPr="00E976D7">
        <w:rPr>
          <w:szCs w:val="28"/>
        </w:rPr>
        <w:t xml:space="preserve"> работы по уборке и вывозу сухой травы и другого горючего мусора с территорий населенных пунктов, объектов экономики, а также по ликвидации стихийных свалок на их территориях;</w:t>
      </w:r>
    </w:p>
    <w:p w:rsidR="0063268E" w:rsidRPr="00E976D7" w:rsidRDefault="00590C55" w:rsidP="00763288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Организовать порядок</w:t>
      </w:r>
      <w:r w:rsidR="0063268E" w:rsidRPr="00E976D7">
        <w:rPr>
          <w:szCs w:val="28"/>
        </w:rPr>
        <w:t xml:space="preserve"> оповещения и привлечения населения и специальной техники организаций для локализации </w:t>
      </w:r>
      <w:proofErr w:type="gramStart"/>
      <w:r w:rsidR="0063268E" w:rsidRPr="00E976D7">
        <w:rPr>
          <w:szCs w:val="28"/>
        </w:rPr>
        <w:t>пожаров</w:t>
      </w:r>
      <w:proofErr w:type="gramEnd"/>
      <w:r w:rsidR="0063268E" w:rsidRPr="00E976D7">
        <w:rPr>
          <w:szCs w:val="28"/>
        </w:rPr>
        <w:t xml:space="preserve"> как в границах населенных пунктов, так и вне их границ;</w:t>
      </w:r>
    </w:p>
    <w:p w:rsidR="0063268E" w:rsidRPr="00E976D7" w:rsidRDefault="0063268E" w:rsidP="00763288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ус</w:t>
      </w:r>
      <w:r w:rsidR="00A11619" w:rsidRPr="00E976D7">
        <w:rPr>
          <w:szCs w:val="28"/>
        </w:rPr>
        <w:t>илить</w:t>
      </w:r>
      <w:r w:rsidRPr="00E976D7">
        <w:rPr>
          <w:szCs w:val="28"/>
        </w:rPr>
        <w:t xml:space="preserve"> группиро</w:t>
      </w:r>
      <w:r w:rsidR="00A11619" w:rsidRPr="00E976D7">
        <w:rPr>
          <w:szCs w:val="28"/>
        </w:rPr>
        <w:t>вки по патрулированию территории муниципального образования</w:t>
      </w:r>
      <w:r w:rsidRPr="00E976D7">
        <w:rPr>
          <w:szCs w:val="28"/>
        </w:rPr>
        <w:t xml:space="preserve"> и проведению профилактической работы с населением;</w:t>
      </w:r>
    </w:p>
    <w:p w:rsidR="0063268E" w:rsidRPr="00E976D7" w:rsidRDefault="0063268E" w:rsidP="00E976D7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прове</w:t>
      </w:r>
      <w:r w:rsidR="00A11619" w:rsidRPr="00E976D7">
        <w:rPr>
          <w:szCs w:val="28"/>
        </w:rPr>
        <w:t xml:space="preserve">сти  противопожарную пропаганду и инструктирование </w:t>
      </w:r>
      <w:r w:rsidRPr="00E976D7">
        <w:rPr>
          <w:szCs w:val="28"/>
        </w:rPr>
        <w:t xml:space="preserve">населения о соблюдении требований пожарной безопасности в период </w:t>
      </w:r>
      <w:r w:rsidRPr="00E976D7">
        <w:rPr>
          <w:szCs w:val="28"/>
        </w:rPr>
        <w:lastRenderedPageBreak/>
        <w:t>пожароопасного сезона, о запре</w:t>
      </w:r>
      <w:r w:rsidR="00E976D7" w:rsidRPr="00E976D7">
        <w:rPr>
          <w:szCs w:val="28"/>
        </w:rPr>
        <w:t>те</w:t>
      </w:r>
      <w:r w:rsidRPr="00E976D7">
        <w:rPr>
          <w:szCs w:val="28"/>
        </w:rPr>
        <w:t xml:space="preserve"> выжигания сухой травянистой растительности, а также об ответственности, предусмотренной законодательством за нарушение требований пожарной безопасности;</w:t>
      </w:r>
    </w:p>
    <w:p w:rsidR="0063268E" w:rsidRPr="00E976D7" w:rsidRDefault="00BD1BCF" w:rsidP="00E976D7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информировать население</w:t>
      </w:r>
      <w:r w:rsidR="0063268E" w:rsidRPr="00E976D7">
        <w:rPr>
          <w:szCs w:val="28"/>
        </w:rPr>
        <w:t xml:space="preserve"> об установлении особого противопожарного режима.</w:t>
      </w:r>
    </w:p>
    <w:p w:rsidR="00A11DBB" w:rsidRPr="00E976D7" w:rsidRDefault="001579C5" w:rsidP="00EE75E7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 xml:space="preserve">Обнародовать постановление на информационном стенде в администрации Гилевского сельсовета и на официальном сайте </w:t>
      </w:r>
      <w:r w:rsidR="00B56479" w:rsidRPr="00E976D7">
        <w:rPr>
          <w:szCs w:val="28"/>
        </w:rPr>
        <w:t xml:space="preserve">Гилевского сельсовета </w:t>
      </w:r>
      <w:r w:rsidRPr="00E976D7">
        <w:rPr>
          <w:szCs w:val="28"/>
        </w:rPr>
        <w:t>в сети «Интернет».</w:t>
      </w:r>
    </w:p>
    <w:p w:rsidR="004B74FD" w:rsidRPr="00E976D7" w:rsidRDefault="004B74FD" w:rsidP="00EE75E7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proofErr w:type="gramStart"/>
      <w:r w:rsidRPr="00E976D7">
        <w:rPr>
          <w:szCs w:val="28"/>
        </w:rPr>
        <w:t>Контроль за</w:t>
      </w:r>
      <w:proofErr w:type="gramEnd"/>
      <w:r w:rsidRPr="00E976D7">
        <w:rPr>
          <w:szCs w:val="28"/>
        </w:rPr>
        <w:t xml:space="preserve"> исполнением постановления возлагаю на себя</w:t>
      </w:r>
    </w:p>
    <w:p w:rsidR="004B74FD" w:rsidRDefault="004B74FD" w:rsidP="004B74FD">
      <w:pPr>
        <w:pStyle w:val="a4"/>
        <w:ind w:left="567"/>
        <w:jc w:val="both"/>
        <w:rPr>
          <w:szCs w:val="28"/>
        </w:rPr>
      </w:pPr>
    </w:p>
    <w:p w:rsidR="00090A8A" w:rsidRDefault="00090A8A" w:rsidP="004B74FD">
      <w:pPr>
        <w:pStyle w:val="a4"/>
        <w:ind w:left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  <w:gridCol w:w="1948"/>
      </w:tblGrid>
      <w:tr w:rsidR="00090A8A" w:rsidTr="00F20367">
        <w:tc>
          <w:tcPr>
            <w:tcW w:w="3794" w:type="dxa"/>
          </w:tcPr>
          <w:p w:rsidR="00090A8A" w:rsidRDefault="00090A8A" w:rsidP="00090A8A">
            <w:pPr>
              <w:pStyle w:val="a4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Глава Гилевского сельсовета Искитимского района Новосибирской области</w:t>
            </w:r>
          </w:p>
        </w:tc>
        <w:tc>
          <w:tcPr>
            <w:tcW w:w="4111" w:type="dxa"/>
          </w:tcPr>
          <w:p w:rsidR="00090A8A" w:rsidRDefault="00090A8A" w:rsidP="00F20367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948" w:type="dxa"/>
          </w:tcPr>
          <w:p w:rsidR="00090A8A" w:rsidRDefault="00090A8A" w:rsidP="00090A8A">
            <w:pPr>
              <w:pStyle w:val="a4"/>
              <w:ind w:left="0"/>
              <w:jc w:val="right"/>
              <w:rPr>
                <w:szCs w:val="28"/>
              </w:rPr>
            </w:pPr>
          </w:p>
          <w:p w:rsidR="00090A8A" w:rsidRDefault="00090A8A" w:rsidP="00090A8A">
            <w:pPr>
              <w:pStyle w:val="a4"/>
              <w:ind w:left="0"/>
              <w:jc w:val="right"/>
              <w:rPr>
                <w:szCs w:val="28"/>
              </w:rPr>
            </w:pPr>
          </w:p>
          <w:p w:rsidR="00090A8A" w:rsidRDefault="00090A8A" w:rsidP="00090A8A">
            <w:pPr>
              <w:pStyle w:val="a4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Ю.К. Моисеев</w:t>
            </w:r>
          </w:p>
        </w:tc>
      </w:tr>
    </w:tbl>
    <w:p w:rsidR="00090A8A" w:rsidRDefault="00090A8A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F20367">
      <w:pPr>
        <w:pStyle w:val="a4"/>
        <w:ind w:left="0"/>
        <w:jc w:val="right"/>
        <w:rPr>
          <w:sz w:val="24"/>
          <w:szCs w:val="24"/>
        </w:rPr>
      </w:pPr>
    </w:p>
    <w:p w:rsidR="001F6ADA" w:rsidRDefault="001F6ADA" w:rsidP="00F20367">
      <w:pPr>
        <w:pStyle w:val="a4"/>
        <w:ind w:left="0"/>
        <w:jc w:val="right"/>
        <w:rPr>
          <w:sz w:val="24"/>
          <w:szCs w:val="24"/>
        </w:rPr>
      </w:pPr>
    </w:p>
    <w:p w:rsidR="001F6ADA" w:rsidRDefault="001F6ADA" w:rsidP="00F20367">
      <w:pPr>
        <w:pStyle w:val="a4"/>
        <w:ind w:left="0"/>
        <w:jc w:val="right"/>
        <w:rPr>
          <w:sz w:val="24"/>
          <w:szCs w:val="24"/>
        </w:rPr>
      </w:pPr>
    </w:p>
    <w:p w:rsidR="001F6ADA" w:rsidRPr="001F6ADA" w:rsidRDefault="001F6ADA" w:rsidP="001F6ADA">
      <w:pPr>
        <w:pStyle w:val="a4"/>
        <w:ind w:left="0"/>
        <w:jc w:val="center"/>
        <w:rPr>
          <w:szCs w:val="28"/>
        </w:rPr>
      </w:pPr>
    </w:p>
    <w:sectPr w:rsidR="001F6ADA" w:rsidRPr="001F6ADA" w:rsidSect="00E304B3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94F"/>
    <w:multiLevelType w:val="hybridMultilevel"/>
    <w:tmpl w:val="35FA205E"/>
    <w:lvl w:ilvl="0" w:tplc="DB783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FC0453"/>
    <w:multiLevelType w:val="multilevel"/>
    <w:tmpl w:val="ECFE8BBA"/>
    <w:lvl w:ilvl="0">
      <w:start w:val="2"/>
      <w:numFmt w:val="decimal"/>
      <w:lvlText w:val="%1."/>
      <w:lvlJc w:val="left"/>
      <w:pPr>
        <w:ind w:left="928" w:hanging="360"/>
      </w:pPr>
      <w:rPr>
        <w:rFonts w:eastAsia="Times New Roman" w:cs="Times New Roman CYR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8C"/>
    <w:rsid w:val="0003329B"/>
    <w:rsid w:val="00090A8A"/>
    <w:rsid w:val="000C4825"/>
    <w:rsid w:val="001545A4"/>
    <w:rsid w:val="001579C5"/>
    <w:rsid w:val="001B129A"/>
    <w:rsid w:val="001F6ADA"/>
    <w:rsid w:val="00250CE8"/>
    <w:rsid w:val="0028523E"/>
    <w:rsid w:val="004742C2"/>
    <w:rsid w:val="004B74FD"/>
    <w:rsid w:val="00590C55"/>
    <w:rsid w:val="005953A2"/>
    <w:rsid w:val="005D4B28"/>
    <w:rsid w:val="0063268E"/>
    <w:rsid w:val="006A300E"/>
    <w:rsid w:val="007275BC"/>
    <w:rsid w:val="00763288"/>
    <w:rsid w:val="00811ACF"/>
    <w:rsid w:val="0090743B"/>
    <w:rsid w:val="0091209E"/>
    <w:rsid w:val="00934405"/>
    <w:rsid w:val="00A11619"/>
    <w:rsid w:val="00A11DBB"/>
    <w:rsid w:val="00A421EE"/>
    <w:rsid w:val="00B25A3A"/>
    <w:rsid w:val="00B56479"/>
    <w:rsid w:val="00B63D93"/>
    <w:rsid w:val="00BD1BCF"/>
    <w:rsid w:val="00BD4AB8"/>
    <w:rsid w:val="00CE7D36"/>
    <w:rsid w:val="00D7040F"/>
    <w:rsid w:val="00E2118C"/>
    <w:rsid w:val="00E304B3"/>
    <w:rsid w:val="00E313D7"/>
    <w:rsid w:val="00E976D7"/>
    <w:rsid w:val="00EE75E7"/>
    <w:rsid w:val="00F2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1ACF"/>
    <w:pPr>
      <w:autoSpaceDE w:val="0"/>
      <w:autoSpaceDN w:val="0"/>
      <w:adjustRightInd w:val="0"/>
    </w:pPr>
    <w:rPr>
      <w:rFonts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1ACF"/>
    <w:pPr>
      <w:autoSpaceDE w:val="0"/>
      <w:autoSpaceDN w:val="0"/>
      <w:adjustRightInd w:val="0"/>
    </w:pPr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8\Desktop\&#1096;&#1072;&#1073;&#1083;&#1086;&#1085;%20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25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2</cp:revision>
  <cp:lastPrinted>2019-04-29T04:28:00Z</cp:lastPrinted>
  <dcterms:created xsi:type="dcterms:W3CDTF">2019-04-29T03:51:00Z</dcterms:created>
  <dcterms:modified xsi:type="dcterms:W3CDTF">2019-04-30T07:36:00Z</dcterms:modified>
</cp:coreProperties>
</file>